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9D" w:rsidRDefault="0024449D" w:rsidP="009D59C0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24449D" w:rsidRDefault="0024449D" w:rsidP="009D59C0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6726F1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24449D" w:rsidRDefault="0024449D" w:rsidP="009D59C0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24449D" w:rsidRDefault="0024449D" w:rsidP="009D59C0">
      <w:pPr>
        <w:ind w:firstLine="14"/>
        <w:jc w:val="center"/>
        <w:rPr>
          <w:b/>
          <w:color w:val="000000"/>
          <w:szCs w:val="28"/>
        </w:rPr>
      </w:pPr>
    </w:p>
    <w:p w:rsidR="0024449D" w:rsidRDefault="0024449D" w:rsidP="009D59C0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24449D" w:rsidRDefault="0024449D" w:rsidP="009D59C0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24449D" w:rsidRDefault="0024449D" w:rsidP="009D59C0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24449D" w:rsidRDefault="0024449D" w:rsidP="009D59C0">
      <w:pPr>
        <w:ind w:firstLine="14"/>
        <w:rPr>
          <w:color w:val="000000"/>
          <w:szCs w:val="28"/>
        </w:rPr>
      </w:pPr>
    </w:p>
    <w:p w:rsidR="0024449D" w:rsidRDefault="0024449D" w:rsidP="009D59C0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24449D" w:rsidRDefault="0024449D" w:rsidP="009D59C0">
      <w:pPr>
        <w:pStyle w:val="Caption"/>
        <w:jc w:val="left"/>
        <w:rPr>
          <w:color w:val="000000"/>
          <w:sz w:val="28"/>
          <w:szCs w:val="28"/>
        </w:rPr>
      </w:pPr>
    </w:p>
    <w:p w:rsidR="0024449D" w:rsidRDefault="0024449D" w:rsidP="009D59C0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 w:rsidRPr="009D59C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А4848</w:t>
      </w:r>
    </w:p>
    <w:p w:rsidR="0024449D" w:rsidRDefault="0024449D" w:rsidP="009D59C0">
      <w:pPr>
        <w:ind w:right="1178"/>
        <w:jc w:val="both"/>
        <w:rPr>
          <w:color w:val="000000"/>
          <w:szCs w:val="28"/>
        </w:rPr>
      </w:pPr>
    </w:p>
    <w:p w:rsidR="0024449D" w:rsidRDefault="0024449D" w:rsidP="009D59C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А4848 Міністерства оборони України, зареєстрованого у виконавчому комітеті Нетішинської міської ради 20 жовтня 2025 року за </w:t>
      </w:r>
      <w:r>
        <w:rPr>
          <w:color w:val="000000"/>
          <w:szCs w:val="28"/>
        </w:rPr>
        <w:br/>
        <w:t xml:space="preserve">№ 21/5415-01-09/2025, Нетішинська міська рада </w:t>
      </w:r>
    </w:p>
    <w:p w:rsidR="0024449D" w:rsidRDefault="0024449D" w:rsidP="009D59C0">
      <w:pPr>
        <w:jc w:val="both"/>
        <w:rPr>
          <w:color w:val="000000"/>
          <w:szCs w:val="28"/>
        </w:rPr>
      </w:pPr>
    </w:p>
    <w:p w:rsidR="0024449D" w:rsidRDefault="0024449D" w:rsidP="009D59C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24449D" w:rsidRDefault="0024449D" w:rsidP="009D59C0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24449D" w:rsidRDefault="0024449D" w:rsidP="009D59C0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А4848 Міністерства оборони України (код ЄДРПОУ 26638355), згідно з додатком 1.</w:t>
      </w:r>
    </w:p>
    <w:p w:rsidR="0024449D" w:rsidRDefault="0024449D" w:rsidP="009D59C0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А4848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24449D" w:rsidRDefault="0024449D" w:rsidP="009D59C0">
      <w:pPr>
        <w:jc w:val="center"/>
        <w:rPr>
          <w:color w:val="000000"/>
          <w:szCs w:val="28"/>
        </w:rPr>
      </w:pPr>
    </w:p>
    <w:p w:rsidR="0024449D" w:rsidRDefault="0024449D" w:rsidP="009D59C0">
      <w:pPr>
        <w:jc w:val="center"/>
        <w:rPr>
          <w:color w:val="000000"/>
          <w:szCs w:val="28"/>
        </w:rPr>
      </w:pPr>
    </w:p>
    <w:p w:rsidR="0024449D" w:rsidRDefault="0024449D" w:rsidP="009D59C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24449D" w:rsidRDefault="0024449D" w:rsidP="009D59C0">
      <w:pPr>
        <w:jc w:val="center"/>
        <w:rPr>
          <w:color w:val="000000"/>
          <w:szCs w:val="28"/>
        </w:rPr>
      </w:pPr>
    </w:p>
    <w:p w:rsidR="0024449D" w:rsidRDefault="0024449D" w:rsidP="009D59C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А4848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24449D" w:rsidRDefault="0024449D" w:rsidP="009D59C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24449D" w:rsidRDefault="0024449D" w:rsidP="009D59C0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24449D" w:rsidRDefault="0024449D" w:rsidP="009D59C0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4449D" w:rsidRDefault="0024449D" w:rsidP="009D59C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4449D" w:rsidRDefault="0024449D" w:rsidP="009D59C0">
      <w:pPr>
        <w:jc w:val="both"/>
        <w:rPr>
          <w:color w:val="000000"/>
          <w:szCs w:val="28"/>
        </w:rPr>
      </w:pPr>
    </w:p>
    <w:p w:rsidR="0024449D" w:rsidRDefault="0024449D" w:rsidP="009D59C0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ind w:left="5664"/>
        <w:jc w:val="both"/>
        <w:rPr>
          <w:color w:val="000000"/>
          <w:szCs w:val="28"/>
        </w:rPr>
      </w:pPr>
    </w:p>
    <w:p w:rsidR="0024449D" w:rsidRDefault="0024449D" w:rsidP="009D59C0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24449D" w:rsidRDefault="0024449D" w:rsidP="009D59C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24449D" w:rsidRDefault="0024449D" w:rsidP="009D59C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24449D" w:rsidRDefault="0024449D" w:rsidP="009D59C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24449D" w:rsidRDefault="0024449D" w:rsidP="009D59C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24449D" w:rsidRDefault="0024449D" w:rsidP="009D59C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4449D" w:rsidRDefault="0024449D" w:rsidP="009D59C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24449D" w:rsidRDefault="0024449D" w:rsidP="009D59C0">
      <w:pPr>
        <w:ind w:left="5664" w:firstLine="5580"/>
        <w:jc w:val="both"/>
        <w:rPr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D16564">
        <w:rPr>
          <w:b/>
          <w:color w:val="000000"/>
          <w:szCs w:val="28"/>
        </w:rPr>
        <w:t>А4848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24449D" w:rsidRDefault="0024449D" w:rsidP="009D59C0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24449D" w:rsidTr="009D59C0">
        <w:tc>
          <w:tcPr>
            <w:tcW w:w="555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24449D" w:rsidTr="009D59C0">
        <w:tc>
          <w:tcPr>
            <w:tcW w:w="555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24449D" w:rsidRDefault="0024449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rPr>
          <w:b/>
          <w:color w:val="000000"/>
          <w:szCs w:val="28"/>
        </w:rPr>
      </w:pPr>
    </w:p>
    <w:p w:rsidR="0024449D" w:rsidRDefault="0024449D" w:rsidP="009D59C0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24449D" w:rsidRDefault="0024449D" w:rsidP="009D59C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24449D" w:rsidRDefault="0024449D" w:rsidP="009D59C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24449D" w:rsidRDefault="0024449D" w:rsidP="009D59C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4449D" w:rsidRDefault="0024449D" w:rsidP="009D59C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24449D" w:rsidRDefault="0024449D" w:rsidP="009D59C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D16564">
        <w:rPr>
          <w:b/>
          <w:color w:val="000000"/>
          <w:szCs w:val="28"/>
        </w:rPr>
        <w:t>А4848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24449D" w:rsidRDefault="0024449D" w:rsidP="009D59C0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24449D" w:rsidTr="009D59C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4449D" w:rsidRDefault="0024449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4449D" w:rsidRDefault="0024449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24449D" w:rsidRDefault="0024449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4449D" w:rsidTr="009D59C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4449D" w:rsidRDefault="0024449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4449D" w:rsidRDefault="0024449D" w:rsidP="008B2672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24449D" w:rsidRDefault="0024449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4449D" w:rsidTr="009D59C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4449D" w:rsidRDefault="0024449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24449D" w:rsidRDefault="0024449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4449D" w:rsidRDefault="0024449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24449D" w:rsidRDefault="0024449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24449D" w:rsidRDefault="0024449D" w:rsidP="009D59C0">
      <w:pPr>
        <w:tabs>
          <w:tab w:val="left" w:pos="3735"/>
        </w:tabs>
        <w:rPr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rPr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24449D" w:rsidRDefault="0024449D" w:rsidP="009D59C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D16564">
        <w:rPr>
          <w:b/>
          <w:color w:val="000000"/>
          <w:szCs w:val="28"/>
        </w:rPr>
        <w:t>А4848»</w:t>
      </w:r>
    </w:p>
    <w:p w:rsidR="0024449D" w:rsidRDefault="0024449D" w:rsidP="009D59C0">
      <w:pPr>
        <w:tabs>
          <w:tab w:val="left" w:pos="3735"/>
        </w:tabs>
        <w:rPr>
          <w:color w:val="000000"/>
          <w:szCs w:val="28"/>
        </w:rPr>
      </w:pPr>
    </w:p>
    <w:p w:rsidR="0024449D" w:rsidRDefault="0024449D" w:rsidP="009D59C0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А4848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24449D" w:rsidRDefault="0024449D" w:rsidP="009D59C0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9D59C0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А4848</w:t>
      </w:r>
      <w:bookmarkStart w:id="0" w:name="_GoBack"/>
      <w:bookmarkEnd w:id="0"/>
      <w:r>
        <w:rPr>
          <w:color w:val="000000"/>
          <w:szCs w:val="28"/>
        </w:rPr>
        <w:t xml:space="preserve"> Міністерства оборони України.</w:t>
      </w: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</w:p>
    <w:p w:rsidR="0024449D" w:rsidRDefault="0024449D" w:rsidP="009D59C0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24449D" w:rsidRDefault="0024449D" w:rsidP="009D59C0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24449D" w:rsidRDefault="0024449D" w:rsidP="009D59C0">
      <w:pPr>
        <w:ind w:firstLine="540"/>
        <w:jc w:val="both"/>
        <w:rPr>
          <w:color w:val="000000"/>
          <w:szCs w:val="28"/>
        </w:rPr>
      </w:pPr>
    </w:p>
    <w:p w:rsidR="0024449D" w:rsidRDefault="0024449D" w:rsidP="009D59C0">
      <w:pPr>
        <w:rPr>
          <w:b/>
          <w:color w:val="000000"/>
          <w:szCs w:val="28"/>
        </w:rPr>
      </w:pPr>
    </w:p>
    <w:p w:rsidR="0024449D" w:rsidRDefault="0024449D" w:rsidP="009D59C0"/>
    <w:p w:rsidR="0024449D" w:rsidRDefault="0024449D" w:rsidP="009D59C0"/>
    <w:p w:rsidR="0024449D" w:rsidRDefault="0024449D" w:rsidP="009D59C0"/>
    <w:p w:rsidR="0024449D" w:rsidRDefault="0024449D" w:rsidP="009D59C0"/>
    <w:p w:rsidR="0024449D" w:rsidRDefault="0024449D" w:rsidP="009D59C0"/>
    <w:p w:rsidR="0024449D" w:rsidRDefault="0024449D" w:rsidP="009D59C0"/>
    <w:p w:rsidR="0024449D" w:rsidRDefault="0024449D" w:rsidP="009D59C0"/>
    <w:p w:rsidR="0024449D" w:rsidRDefault="0024449D" w:rsidP="009D59C0"/>
    <w:p w:rsidR="0024449D" w:rsidRDefault="0024449D"/>
    <w:sectPr w:rsidR="0024449D" w:rsidSect="006229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0E0"/>
    <w:rsid w:val="0024449D"/>
    <w:rsid w:val="003D7E0D"/>
    <w:rsid w:val="005A50E0"/>
    <w:rsid w:val="0062297F"/>
    <w:rsid w:val="0066444B"/>
    <w:rsid w:val="006726F1"/>
    <w:rsid w:val="00680D33"/>
    <w:rsid w:val="006F1DFA"/>
    <w:rsid w:val="008B2672"/>
    <w:rsid w:val="009D59C0"/>
    <w:rsid w:val="00A4535B"/>
    <w:rsid w:val="00C7772B"/>
    <w:rsid w:val="00CA1468"/>
    <w:rsid w:val="00D16564"/>
    <w:rsid w:val="00D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C0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D59C0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9D59C0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0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851</Words>
  <Characters>4856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2026-02-11T13:55:00Z</cp:lastPrinted>
  <dcterms:created xsi:type="dcterms:W3CDTF">2026-02-11T09:01:00Z</dcterms:created>
  <dcterms:modified xsi:type="dcterms:W3CDTF">2026-02-12T12:11:00Z</dcterms:modified>
</cp:coreProperties>
</file>